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3D5D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6058D" wp14:editId="21EFECBC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C8629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6058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094C8629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C599B1A" wp14:editId="649FEDC3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715051" wp14:editId="242324A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0E17D" w14:textId="77777777" w:rsidR="0026335F" w:rsidRPr="0026335F" w:rsidRDefault="00DB2C3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5051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0290E17D" w14:textId="77777777" w:rsidR="0026335F" w:rsidRPr="0026335F" w:rsidRDefault="00DB2C3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3419306" wp14:editId="35B2392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B0D3B24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B08427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19306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B0D3B24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2B08427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475D45" wp14:editId="79D1DA35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2D7578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50EE89A" wp14:editId="47FE132B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5D45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2D7578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50EE89A" wp14:editId="47FE132B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1EBE3C9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AD21A9" wp14:editId="46F1145B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A941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21A9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243A941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018E8F68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A6B73C" wp14:editId="7BD050E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977F2" w14:textId="77777777" w:rsidR="002E1412" w:rsidRPr="002E1412" w:rsidRDefault="00DB2C3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6B73C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793977F2" w14:textId="77777777" w:rsidR="002E1412" w:rsidRPr="002E1412" w:rsidRDefault="00DB2C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20462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22FF094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BCEBDE" wp14:editId="47B14272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C98E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CEBDE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2CCC98E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42D3BBB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4EDBFD" wp14:editId="4A5A822E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C56AF" w14:textId="77777777" w:rsidR="002E1412" w:rsidRPr="002E1412" w:rsidRDefault="00DB2C3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EDBFD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174C56AF" w14:textId="77777777" w:rsidR="002E1412" w:rsidRPr="002E1412" w:rsidRDefault="00DB2C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6591FDF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4428648F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CA6A4C7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00C568A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7460A35A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3A67AEE1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D4ECBFE" w14:textId="77777777" w:rsidTr="00E82502">
        <w:trPr>
          <w:cantSplit/>
          <w:trHeight w:val="440"/>
        </w:trPr>
        <w:tc>
          <w:tcPr>
            <w:tcW w:w="9252" w:type="dxa"/>
          </w:tcPr>
          <w:p w14:paraId="36ACC6AE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AE0FF0F" w14:textId="77777777" w:rsidTr="00E82502">
        <w:trPr>
          <w:cantSplit/>
          <w:trHeight w:val="440"/>
        </w:trPr>
        <w:tc>
          <w:tcPr>
            <w:tcW w:w="9252" w:type="dxa"/>
          </w:tcPr>
          <w:p w14:paraId="72F48D6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3AE4625" w14:textId="77777777" w:rsidTr="00E82502">
        <w:trPr>
          <w:cantSplit/>
          <w:trHeight w:val="440"/>
        </w:trPr>
        <w:tc>
          <w:tcPr>
            <w:tcW w:w="9252" w:type="dxa"/>
          </w:tcPr>
          <w:p w14:paraId="14A5B21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0F71D79" w14:textId="77777777" w:rsidTr="00E82502">
        <w:trPr>
          <w:cantSplit/>
          <w:trHeight w:val="440"/>
        </w:trPr>
        <w:tc>
          <w:tcPr>
            <w:tcW w:w="9252" w:type="dxa"/>
          </w:tcPr>
          <w:p w14:paraId="3FC5C3D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7F0A123C" w14:textId="77777777" w:rsidTr="00E82502">
        <w:trPr>
          <w:cantSplit/>
          <w:trHeight w:val="440"/>
        </w:trPr>
        <w:tc>
          <w:tcPr>
            <w:tcW w:w="9252" w:type="dxa"/>
          </w:tcPr>
          <w:p w14:paraId="433262EE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5038C45" w14:textId="77777777" w:rsidTr="00E82502">
        <w:trPr>
          <w:cantSplit/>
          <w:trHeight w:val="440"/>
        </w:trPr>
        <w:tc>
          <w:tcPr>
            <w:tcW w:w="9252" w:type="dxa"/>
          </w:tcPr>
          <w:p w14:paraId="406A767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4F4F980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B876A5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5506FE0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084CCA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428EF0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66F6" w14:textId="77777777" w:rsidR="00DB2C35" w:rsidRDefault="00DB2C35" w:rsidP="001007E7">
      <w:pPr>
        <w:spacing w:after="0" w:line="240" w:lineRule="auto"/>
      </w:pPr>
      <w:r>
        <w:separator/>
      </w:r>
    </w:p>
  </w:endnote>
  <w:endnote w:type="continuationSeparator" w:id="0">
    <w:p w14:paraId="085CDAB6" w14:textId="77777777" w:rsidR="00DB2C35" w:rsidRDefault="00DB2C3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555D" w14:textId="77777777" w:rsidR="001007E7" w:rsidRDefault="00D7710E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460CE5F" wp14:editId="30D9CB9C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64E2E2" wp14:editId="6F60CF5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22D70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5061335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4E2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79322D70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5061335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FE40BF" wp14:editId="0806D600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04A3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E40BF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2DE04A3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68329079" w14:textId="77777777" w:rsidR="001007E7" w:rsidRDefault="001007E7">
    <w:pPr>
      <w:pStyle w:val="Footer"/>
      <w:rPr>
        <w:rFonts w:ascii="Arial Narrow" w:hAnsi="Arial Narrow"/>
        <w:sz w:val="12"/>
      </w:rPr>
    </w:pPr>
  </w:p>
  <w:p w14:paraId="76DD5AEE" w14:textId="77777777" w:rsidR="00CA0E82" w:rsidRDefault="00CA0E82">
    <w:pPr>
      <w:pStyle w:val="Footer"/>
      <w:rPr>
        <w:rFonts w:ascii="Arial Narrow" w:hAnsi="Arial Narrow"/>
        <w:sz w:val="12"/>
      </w:rPr>
    </w:pPr>
  </w:p>
  <w:p w14:paraId="24F648A9" w14:textId="77777777" w:rsidR="00CA0E82" w:rsidRDefault="00CA0E82">
    <w:pPr>
      <w:pStyle w:val="Footer"/>
      <w:rPr>
        <w:rFonts w:ascii="Arial Narrow" w:hAnsi="Arial Narrow"/>
        <w:sz w:val="12"/>
      </w:rPr>
    </w:pPr>
  </w:p>
  <w:p w14:paraId="174E39F6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2F125F8B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4E16" w14:textId="77777777" w:rsidR="00DB2C35" w:rsidRDefault="00DB2C35" w:rsidP="001007E7">
      <w:pPr>
        <w:spacing w:after="0" w:line="240" w:lineRule="auto"/>
      </w:pPr>
      <w:r>
        <w:separator/>
      </w:r>
    </w:p>
  </w:footnote>
  <w:footnote w:type="continuationSeparator" w:id="0">
    <w:p w14:paraId="135DC40D" w14:textId="77777777" w:rsidR="00DB2C35" w:rsidRDefault="00DB2C3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F1DCE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B2C35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ECBC26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Hector Antigua</cp:lastModifiedBy>
  <cp:revision>2</cp:revision>
  <cp:lastPrinted>2011-03-04T18:48:00Z</cp:lastPrinted>
  <dcterms:created xsi:type="dcterms:W3CDTF">2022-07-07T17:14:00Z</dcterms:created>
  <dcterms:modified xsi:type="dcterms:W3CDTF">2022-07-07T17:14:00Z</dcterms:modified>
</cp:coreProperties>
</file>