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5F80C" w14:textId="77777777"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F538B9" wp14:editId="598DC49B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43A8C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538B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68443A8C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 wp14:anchorId="2EBC5F60" wp14:editId="0BA3C364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8B7AD1" wp14:editId="15F37334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F3942F" w14:textId="77777777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B7AD1"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00F3942F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7974C1C" wp14:editId="424FAD2E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Content>
                                  <w:p w14:paraId="5CEE84F3" w14:textId="77777777"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53E6D3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974C1C"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Content>
                            <w:p w14:paraId="5CEE84F3" w14:textId="77777777"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5853E6D3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5B3A3D8" wp14:editId="57A138AF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Content>
                              <w:p w14:paraId="7A8B0D02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A1017A3" wp14:editId="6667A859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3A3D8"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Content>
                        <w:p w14:paraId="7A8B0D02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A1017A3" wp14:editId="6667A859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7D99D15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0879A6" wp14:editId="632FBA9B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A4C2B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879A6"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7B2A4C2B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626BF55C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16BC54" wp14:editId="3843AB32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D34E8" w14:textId="77777777" w:rsidR="002E1412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6BC54"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781D34E8" w14:textId="77777777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2B0B63E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04C50FA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70B7E59" wp14:editId="2EFAE65D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2FCE5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B7E59"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3E72FCE5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7ACB423C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6442F1" wp14:editId="23690A7E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0C5FC" w14:textId="77777777" w:rsidR="002E1412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442F1"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6890C5FC" w14:textId="77777777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2B8F992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6D4B46F4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BEDF493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72CCA801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30563144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75ACBDC4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2EC21DC6" w14:textId="77777777" w:rsidTr="00E82502">
        <w:trPr>
          <w:cantSplit/>
          <w:trHeight w:val="440"/>
        </w:trPr>
        <w:tc>
          <w:tcPr>
            <w:tcW w:w="9252" w:type="dxa"/>
          </w:tcPr>
          <w:p w14:paraId="7EF8EDA7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707780E5" w14:textId="77777777" w:rsidTr="00E82502">
        <w:trPr>
          <w:cantSplit/>
          <w:trHeight w:val="440"/>
        </w:trPr>
        <w:tc>
          <w:tcPr>
            <w:tcW w:w="9252" w:type="dxa"/>
          </w:tcPr>
          <w:p w14:paraId="67FD036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04B7CEB5" w14:textId="77777777" w:rsidTr="00E82502">
        <w:trPr>
          <w:cantSplit/>
          <w:trHeight w:val="440"/>
        </w:trPr>
        <w:tc>
          <w:tcPr>
            <w:tcW w:w="9252" w:type="dxa"/>
          </w:tcPr>
          <w:p w14:paraId="3398B72B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79EFFD7E" w14:textId="77777777" w:rsidTr="00E82502">
        <w:trPr>
          <w:cantSplit/>
          <w:trHeight w:val="440"/>
        </w:trPr>
        <w:tc>
          <w:tcPr>
            <w:tcW w:w="9252" w:type="dxa"/>
          </w:tcPr>
          <w:p w14:paraId="1A81A05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5E1359C6" w14:textId="77777777" w:rsidTr="00E82502">
        <w:trPr>
          <w:cantSplit/>
          <w:trHeight w:val="440"/>
        </w:trPr>
        <w:tc>
          <w:tcPr>
            <w:tcW w:w="9252" w:type="dxa"/>
          </w:tcPr>
          <w:p w14:paraId="06DCC237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3BAF7238" w14:textId="77777777" w:rsidTr="00E82502">
        <w:trPr>
          <w:cantSplit/>
          <w:trHeight w:val="440"/>
        </w:trPr>
        <w:tc>
          <w:tcPr>
            <w:tcW w:w="9252" w:type="dxa"/>
          </w:tcPr>
          <w:p w14:paraId="2767D7B3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5CAAE8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B96CD08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4344912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3880AE6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54BDAF26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C1738" w14:textId="77777777" w:rsidR="00D854BC" w:rsidRDefault="00D854BC" w:rsidP="001007E7">
      <w:pPr>
        <w:spacing w:after="0" w:line="240" w:lineRule="auto"/>
      </w:pPr>
      <w:r>
        <w:separator/>
      </w:r>
    </w:p>
  </w:endnote>
  <w:endnote w:type="continuationSeparator" w:id="0">
    <w:p w14:paraId="183DE506" w14:textId="77777777" w:rsidR="00D854BC" w:rsidRDefault="00D854B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31EDC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4EB72A55" wp14:editId="63DFD08D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508A9D" wp14:editId="58E27742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B239E5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1D63DEAF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508A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31B239E5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1D63DEAF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061119" wp14:editId="1ACA91B3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9E920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061119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32A9E920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5763C95E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2A31071F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5EB0049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376CA10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F327D9C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BE8D3" w14:textId="77777777" w:rsidR="00D854BC" w:rsidRDefault="00D854BC" w:rsidP="001007E7">
      <w:pPr>
        <w:spacing w:after="0" w:line="240" w:lineRule="auto"/>
      </w:pPr>
      <w:r>
        <w:separator/>
      </w:r>
    </w:p>
  </w:footnote>
  <w:footnote w:type="continuationSeparator" w:id="0">
    <w:p w14:paraId="65D0E972" w14:textId="77777777" w:rsidR="00D854BC" w:rsidRDefault="00D854BC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20623"/>
    <w:rsid w:val="009340D3"/>
    <w:rsid w:val="00966EEE"/>
    <w:rsid w:val="00977C54"/>
    <w:rsid w:val="00A16099"/>
    <w:rsid w:val="00A640BD"/>
    <w:rsid w:val="00A641A7"/>
    <w:rsid w:val="00A72F42"/>
    <w:rsid w:val="00AD6B37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854BC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D4CE63F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61CBD-8985-4302-BCB0-3B67E1CD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Alba  Mateo</cp:lastModifiedBy>
  <cp:revision>2</cp:revision>
  <cp:lastPrinted>2011-03-04T18:48:00Z</cp:lastPrinted>
  <dcterms:created xsi:type="dcterms:W3CDTF">2024-07-12T19:53:00Z</dcterms:created>
  <dcterms:modified xsi:type="dcterms:W3CDTF">2024-07-12T19:53:00Z</dcterms:modified>
</cp:coreProperties>
</file>